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3A707" w14:textId="2653F505" w:rsidR="008F60CD" w:rsidRPr="00F96BB4" w:rsidRDefault="008233DC" w:rsidP="00F96BB4">
      <w:pPr>
        <w:pStyle w:val="SongsLyrics"/>
        <w:rPr>
          <w:rStyle w:val="SongsTitle"/>
        </w:rPr>
      </w:pPr>
      <w:r w:rsidRPr="00F96BB4">
        <w:rPr>
          <w:rStyle w:val="SongsIndex"/>
        </w:rPr>
        <w:t>H1</w:t>
      </w:r>
      <w:r w:rsidR="0028668A" w:rsidRPr="00F96BB4">
        <w:rPr>
          <w:rStyle w:val="SongsIndex"/>
        </w:rPr>
        <w:t>0</w:t>
      </w:r>
      <w:r w:rsidRPr="008233DC">
        <w:rPr>
          <w:bCs/>
        </w:rPr>
        <w:t>.</w:t>
      </w:r>
      <w:r w:rsidR="002E4861">
        <w:rPr>
          <w:rStyle w:val="SongsChords"/>
        </w:rPr>
        <w:t>D</w:t>
      </w:r>
      <w:r>
        <w:t xml:space="preserve"> </w:t>
      </w:r>
      <w:r w:rsidR="008F60CD" w:rsidRPr="00F96BB4">
        <w:rPr>
          <w:rStyle w:val="SongsTitle"/>
        </w:rPr>
        <w:t>The Heart of Worship</w:t>
      </w:r>
    </w:p>
    <w:p w14:paraId="29DB6A29" w14:textId="77777777" w:rsidR="008F60CD" w:rsidRPr="008F60CD" w:rsidRDefault="008F60CD" w:rsidP="00F96BB4">
      <w:pPr>
        <w:pStyle w:val="SongsLyrics"/>
      </w:pPr>
    </w:p>
    <w:p w14:paraId="618461FA" w14:textId="77777777" w:rsidR="008F60CD" w:rsidRPr="008F60CD" w:rsidRDefault="008F60CD" w:rsidP="00F96BB4">
      <w:pPr>
        <w:pStyle w:val="SongsLyrics"/>
      </w:pPr>
    </w:p>
    <w:p w14:paraId="2EAF9A10" w14:textId="77777777" w:rsidR="008F60CD" w:rsidRDefault="008F60CD" w:rsidP="00F96BB4">
      <w:pPr>
        <w:pStyle w:val="SongsLyrics"/>
      </w:pPr>
      <w:r w:rsidRPr="008F60CD">
        <w:t>[Verse 1]</w:t>
      </w:r>
    </w:p>
    <w:p w14:paraId="21B618B4" w14:textId="77777777" w:rsidR="002F4235" w:rsidRPr="008F60CD" w:rsidRDefault="002F4235" w:rsidP="00F96BB4">
      <w:pPr>
        <w:pStyle w:val="SongsLyrics"/>
      </w:pPr>
    </w:p>
    <w:p w14:paraId="61DE7067" w14:textId="4D7FEB6B" w:rsidR="008F60CD" w:rsidRPr="008F60CD" w:rsidRDefault="002E4861" w:rsidP="00F96BB4">
      <w:pPr>
        <w:pStyle w:val="SongsLyrics"/>
      </w:pPr>
      <w:r>
        <w:rPr>
          <w:rStyle w:val="SongsChords"/>
        </w:rPr>
        <w:t>D</w:t>
      </w:r>
      <w:r w:rsidR="008F60CD" w:rsidRPr="008F60CD">
        <w:t xml:space="preserve">               </w:t>
      </w:r>
      <w:r>
        <w:rPr>
          <w:rStyle w:val="SongsChords"/>
        </w:rPr>
        <w:t>A</w:t>
      </w:r>
    </w:p>
    <w:p w14:paraId="2D8B1668" w14:textId="77777777" w:rsidR="008F60CD" w:rsidRPr="008F60CD" w:rsidRDefault="008F60CD" w:rsidP="00F96BB4">
      <w:pPr>
        <w:pStyle w:val="SongsLyrics"/>
      </w:pPr>
      <w:r w:rsidRPr="008F60CD">
        <w:t>When the music fades</w:t>
      </w:r>
    </w:p>
    <w:p w14:paraId="4BE75857" w14:textId="3F77386B" w:rsidR="008F60CD" w:rsidRPr="00F96BB4" w:rsidRDefault="008F60CD" w:rsidP="00F96BB4">
      <w:pPr>
        <w:pStyle w:val="SongsLyrics"/>
      </w:pPr>
      <w:r w:rsidRPr="008F60CD">
        <w:t xml:space="preserve">                 </w:t>
      </w:r>
      <w:r w:rsidR="002E4861">
        <w:rPr>
          <w:rStyle w:val="SongsChords"/>
        </w:rPr>
        <w:t>B</w:t>
      </w:r>
      <w:r w:rsidRPr="00F96BB4">
        <w:rPr>
          <w:rStyle w:val="SongsChords"/>
        </w:rPr>
        <w:t>m</w:t>
      </w:r>
    </w:p>
    <w:p w14:paraId="0534E32B" w14:textId="77777777" w:rsidR="008F60CD" w:rsidRPr="008F60CD" w:rsidRDefault="008F60CD" w:rsidP="00F96BB4">
      <w:pPr>
        <w:pStyle w:val="SongsLyrics"/>
      </w:pPr>
      <w:r w:rsidRPr="008F60CD">
        <w:t>All is stripped away</w:t>
      </w:r>
    </w:p>
    <w:p w14:paraId="58FB88C4" w14:textId="5BBC44D3" w:rsidR="008F60CD" w:rsidRPr="00F96BB4" w:rsidRDefault="008F60CD" w:rsidP="00F96BB4">
      <w:pPr>
        <w:pStyle w:val="SongsLyrics"/>
      </w:pPr>
      <w:r w:rsidRPr="008F60CD">
        <w:t xml:space="preserve">             </w:t>
      </w:r>
      <w:r w:rsidR="002E4861">
        <w:rPr>
          <w:rStyle w:val="SongsChords"/>
        </w:rPr>
        <w:t>A</w:t>
      </w:r>
    </w:p>
    <w:p w14:paraId="44BA9E1F" w14:textId="77777777" w:rsidR="008F60CD" w:rsidRPr="008F60CD" w:rsidRDefault="008F60CD" w:rsidP="00F96BB4">
      <w:pPr>
        <w:pStyle w:val="SongsLyrics"/>
      </w:pPr>
      <w:r w:rsidRPr="008F60CD">
        <w:t>And I simply come</w:t>
      </w:r>
    </w:p>
    <w:p w14:paraId="4650D9B6" w14:textId="56E2DB03" w:rsidR="008F60CD" w:rsidRPr="008F60CD" w:rsidRDefault="002E4861" w:rsidP="00F96BB4">
      <w:pPr>
        <w:pStyle w:val="SongsLyrics"/>
      </w:pPr>
      <w:r>
        <w:rPr>
          <w:rStyle w:val="SongsChords"/>
        </w:rPr>
        <w:t>D</w:t>
      </w:r>
      <w:r w:rsidR="008F60CD" w:rsidRPr="008F60CD">
        <w:t xml:space="preserve">               </w:t>
      </w:r>
      <w:r>
        <w:rPr>
          <w:rStyle w:val="SongsChords"/>
        </w:rPr>
        <w:t>A</w:t>
      </w:r>
    </w:p>
    <w:p w14:paraId="26BCFBC7" w14:textId="77777777" w:rsidR="008F60CD" w:rsidRPr="008F60CD" w:rsidRDefault="008F60CD" w:rsidP="00F96BB4">
      <w:pPr>
        <w:pStyle w:val="SongsLyrics"/>
      </w:pPr>
      <w:r w:rsidRPr="008F60CD">
        <w:t>Longing just to bring</w:t>
      </w:r>
    </w:p>
    <w:p w14:paraId="3B13C0E8" w14:textId="57F8DC87" w:rsidR="008F60CD" w:rsidRPr="00F96BB4" w:rsidRDefault="008F60CD" w:rsidP="00F96BB4">
      <w:pPr>
        <w:pStyle w:val="SongsLyrics"/>
      </w:pPr>
      <w:r w:rsidRPr="008F60CD">
        <w:t xml:space="preserve">                    </w:t>
      </w:r>
      <w:r w:rsidR="002E4861">
        <w:rPr>
          <w:rStyle w:val="SongsChords"/>
        </w:rPr>
        <w:t>B</w:t>
      </w:r>
      <w:r w:rsidRPr="00F96BB4">
        <w:rPr>
          <w:rStyle w:val="SongsChords"/>
        </w:rPr>
        <w:t>m</w:t>
      </w:r>
    </w:p>
    <w:p w14:paraId="7FDC6649" w14:textId="77777777" w:rsidR="008F60CD" w:rsidRPr="008F60CD" w:rsidRDefault="008F60CD" w:rsidP="00F96BB4">
      <w:pPr>
        <w:pStyle w:val="SongsLyrics"/>
      </w:pPr>
      <w:r w:rsidRPr="008F60CD">
        <w:t>Something that's of worth</w:t>
      </w:r>
    </w:p>
    <w:p w14:paraId="454CEED6" w14:textId="01310A1A" w:rsidR="008F60CD" w:rsidRPr="00F96BB4" w:rsidRDefault="008F60CD" w:rsidP="00F96BB4">
      <w:pPr>
        <w:pStyle w:val="SongsLyrics"/>
      </w:pPr>
      <w:r w:rsidRPr="008F60CD">
        <w:t xml:space="preserve">                     </w:t>
      </w:r>
      <w:r w:rsidR="002E4861">
        <w:rPr>
          <w:rStyle w:val="SongsChords"/>
        </w:rPr>
        <w:t>A</w:t>
      </w:r>
    </w:p>
    <w:p w14:paraId="33736C5F" w14:textId="77777777" w:rsidR="008F60CD" w:rsidRPr="008F60CD" w:rsidRDefault="008F60CD" w:rsidP="00F96BB4">
      <w:pPr>
        <w:pStyle w:val="SongsLyrics"/>
      </w:pPr>
      <w:r w:rsidRPr="008F60CD">
        <w:t>That will bless your heart</w:t>
      </w:r>
    </w:p>
    <w:p w14:paraId="6E11502D" w14:textId="77777777" w:rsidR="008F60CD" w:rsidRDefault="008F60CD" w:rsidP="00F96BB4">
      <w:pPr>
        <w:pStyle w:val="SongsLyrics"/>
      </w:pPr>
    </w:p>
    <w:p w14:paraId="676AD4F2" w14:textId="77777777" w:rsidR="00F96BB4" w:rsidRPr="008F60CD" w:rsidRDefault="00F96BB4" w:rsidP="00F96BB4">
      <w:pPr>
        <w:pStyle w:val="SongsLyrics"/>
      </w:pPr>
    </w:p>
    <w:p w14:paraId="293DBC1F" w14:textId="5F7EAF21" w:rsidR="008F60CD" w:rsidRDefault="008F60CD" w:rsidP="00F96BB4">
      <w:pPr>
        <w:pStyle w:val="SongsLyrics"/>
      </w:pPr>
      <w:r w:rsidRPr="008F60CD">
        <w:t>[</w:t>
      </w:r>
      <w:r w:rsidR="004616A6">
        <w:t>Pre-Chorus</w:t>
      </w:r>
      <w:r w:rsidRPr="008F60CD">
        <w:t>]</w:t>
      </w:r>
    </w:p>
    <w:p w14:paraId="4066A8C9" w14:textId="77777777" w:rsidR="002F4235" w:rsidRPr="008F60CD" w:rsidRDefault="002F4235" w:rsidP="00F96BB4">
      <w:pPr>
        <w:pStyle w:val="SongsLyrics"/>
      </w:pPr>
    </w:p>
    <w:p w14:paraId="3D65F159" w14:textId="37DBC56C" w:rsidR="008F60CD" w:rsidRPr="008F60CD" w:rsidRDefault="002E4861" w:rsidP="00F96BB4">
      <w:pPr>
        <w:pStyle w:val="SongsLyrics"/>
      </w:pPr>
      <w:r>
        <w:rPr>
          <w:rStyle w:val="SongsChords"/>
        </w:rPr>
        <w:t>E</w:t>
      </w:r>
      <w:r w:rsidR="002A53D7" w:rsidRPr="00F96BB4">
        <w:rPr>
          <w:rStyle w:val="SongsChords"/>
        </w:rPr>
        <w:t>m</w:t>
      </w:r>
      <w:r w:rsidR="008F60CD" w:rsidRPr="008F60CD">
        <w:t xml:space="preserve">        </w:t>
      </w:r>
      <w:r>
        <w:t xml:space="preserve"> </w:t>
      </w:r>
      <w:r w:rsidR="008F60CD" w:rsidRPr="008F60CD">
        <w:t xml:space="preserve">    </w:t>
      </w:r>
      <w:r>
        <w:rPr>
          <w:rStyle w:val="SongsChords"/>
        </w:rPr>
        <w:t>D</w:t>
      </w:r>
      <w:r w:rsidR="008F60CD" w:rsidRPr="008F60CD">
        <w:t xml:space="preserve">           </w:t>
      </w:r>
      <w:r>
        <w:rPr>
          <w:rStyle w:val="SongsChords"/>
        </w:rPr>
        <w:t>A</w:t>
      </w:r>
    </w:p>
    <w:p w14:paraId="0AE8C45E" w14:textId="77777777" w:rsidR="008F60CD" w:rsidRPr="008F60CD" w:rsidRDefault="008F60CD" w:rsidP="00F96BB4">
      <w:pPr>
        <w:pStyle w:val="SongsLyrics"/>
      </w:pPr>
      <w:r w:rsidRPr="008F60CD">
        <w:t>I'll bring You more than a song</w:t>
      </w:r>
    </w:p>
    <w:p w14:paraId="1EC2063E" w14:textId="3EF03BCF" w:rsidR="008F60CD" w:rsidRPr="00F96BB4" w:rsidRDefault="008F60CD" w:rsidP="00F96BB4">
      <w:pPr>
        <w:pStyle w:val="SongsLyrics"/>
      </w:pPr>
      <w:r w:rsidRPr="008F60CD">
        <w:t xml:space="preserve">              </w:t>
      </w:r>
      <w:r w:rsidR="002E4861">
        <w:rPr>
          <w:rStyle w:val="SongsChords"/>
        </w:rPr>
        <w:t>E</w:t>
      </w:r>
      <w:r w:rsidR="002A53D7" w:rsidRPr="00F96BB4">
        <w:rPr>
          <w:rStyle w:val="SongsChords"/>
        </w:rPr>
        <w:t>m</w:t>
      </w:r>
    </w:p>
    <w:p w14:paraId="147645ED" w14:textId="77777777" w:rsidR="008F60CD" w:rsidRPr="008F60CD" w:rsidRDefault="008F60CD" w:rsidP="00F96BB4">
      <w:pPr>
        <w:pStyle w:val="SongsLyrics"/>
      </w:pPr>
      <w:r w:rsidRPr="008F60CD">
        <w:t>For a song in itself</w:t>
      </w:r>
    </w:p>
    <w:p w14:paraId="186560EE" w14:textId="450B3C73" w:rsidR="008F60CD" w:rsidRPr="008F60CD" w:rsidRDefault="002A53D7" w:rsidP="00F96BB4">
      <w:pPr>
        <w:pStyle w:val="SongsLyrics"/>
      </w:pPr>
      <w:r>
        <w:t xml:space="preserve">         </w:t>
      </w:r>
      <w:r w:rsidRPr="008F60CD">
        <w:t xml:space="preserve">   </w:t>
      </w:r>
      <w:r w:rsidR="002E4861">
        <w:rPr>
          <w:rStyle w:val="SongsChords"/>
        </w:rPr>
        <w:t>D</w:t>
      </w:r>
      <w:r>
        <w:t xml:space="preserve">       </w:t>
      </w:r>
      <w:r w:rsidRPr="008F60CD">
        <w:t xml:space="preserve">   </w:t>
      </w:r>
      <w:r w:rsidR="002E4861">
        <w:rPr>
          <w:rStyle w:val="SongsChords"/>
        </w:rPr>
        <w:t>A</w:t>
      </w:r>
    </w:p>
    <w:p w14:paraId="0444370C" w14:textId="77777777" w:rsidR="008F60CD" w:rsidRPr="008F60CD" w:rsidRDefault="008F60CD" w:rsidP="00F96BB4">
      <w:pPr>
        <w:pStyle w:val="SongsLyrics"/>
      </w:pPr>
      <w:r w:rsidRPr="008F60CD">
        <w:t>Is not what You have required</w:t>
      </w:r>
    </w:p>
    <w:p w14:paraId="48007DC2" w14:textId="05319090" w:rsidR="002A53D7" w:rsidRPr="008F60CD" w:rsidRDefault="002E4861" w:rsidP="00F96BB4">
      <w:pPr>
        <w:pStyle w:val="SongsLyrics"/>
      </w:pPr>
      <w:r>
        <w:rPr>
          <w:rStyle w:val="SongsChords"/>
        </w:rPr>
        <w:t>E</w:t>
      </w:r>
      <w:r w:rsidR="002A53D7" w:rsidRPr="00F96BB4">
        <w:rPr>
          <w:rStyle w:val="SongsChords"/>
        </w:rPr>
        <w:t>m</w:t>
      </w:r>
      <w:r w:rsidR="002A53D7" w:rsidRPr="008F60CD">
        <w:t xml:space="preserve">    </w:t>
      </w:r>
      <w:r w:rsidR="002A53D7">
        <w:t xml:space="preserve"> </w:t>
      </w:r>
      <w:r w:rsidR="002A53D7" w:rsidRPr="008F60CD">
        <w:t xml:space="preserve">  </w:t>
      </w:r>
      <w:r>
        <w:t xml:space="preserve"> </w:t>
      </w:r>
      <w:r w:rsidR="002A53D7" w:rsidRPr="008F60CD">
        <w:t xml:space="preserve">      </w:t>
      </w:r>
      <w:r>
        <w:rPr>
          <w:rStyle w:val="SongsChords"/>
        </w:rPr>
        <w:t>D</w:t>
      </w:r>
      <w:r w:rsidR="002A53D7">
        <w:t xml:space="preserve">   </w:t>
      </w:r>
      <w:r w:rsidR="002A53D7" w:rsidRPr="008F60CD">
        <w:t xml:space="preserve">       </w:t>
      </w:r>
      <w:r>
        <w:rPr>
          <w:rStyle w:val="SongsChords"/>
        </w:rPr>
        <w:t>A</w:t>
      </w:r>
    </w:p>
    <w:p w14:paraId="55E5505F" w14:textId="77777777" w:rsidR="008F60CD" w:rsidRPr="008F60CD" w:rsidRDefault="008F60CD" w:rsidP="00F96BB4">
      <w:pPr>
        <w:pStyle w:val="SongsLyrics"/>
      </w:pPr>
      <w:r w:rsidRPr="008F60CD">
        <w:t>You search much deeper within</w:t>
      </w:r>
    </w:p>
    <w:p w14:paraId="59491EA2" w14:textId="09CDFCFB" w:rsidR="002A53D7" w:rsidRPr="00F96BB4" w:rsidRDefault="002A53D7" w:rsidP="00F96BB4">
      <w:pPr>
        <w:pStyle w:val="SongsLyrics"/>
      </w:pPr>
      <w:r w:rsidRPr="008F60CD">
        <w:t xml:space="preserve"> </w:t>
      </w:r>
      <w:r>
        <w:t xml:space="preserve">            </w:t>
      </w:r>
      <w:r w:rsidRPr="008F60CD">
        <w:t xml:space="preserve">             </w:t>
      </w:r>
      <w:r w:rsidR="002E4861">
        <w:rPr>
          <w:rStyle w:val="SongsChords"/>
        </w:rPr>
        <w:t>E</w:t>
      </w:r>
      <w:r w:rsidRPr="00F96BB4">
        <w:rPr>
          <w:rStyle w:val="SongsChords"/>
        </w:rPr>
        <w:t>m</w:t>
      </w:r>
    </w:p>
    <w:p w14:paraId="652909B0" w14:textId="77777777" w:rsidR="008F60CD" w:rsidRPr="008F60CD" w:rsidRDefault="008F60CD" w:rsidP="00F96BB4">
      <w:pPr>
        <w:pStyle w:val="SongsLyrics"/>
      </w:pPr>
      <w:r w:rsidRPr="008F60CD">
        <w:t>Through the way things appear</w:t>
      </w:r>
    </w:p>
    <w:p w14:paraId="726580CC" w14:textId="3D9596C2" w:rsidR="002A53D7" w:rsidRPr="008F60CD" w:rsidRDefault="002A53D7" w:rsidP="00F96BB4">
      <w:pPr>
        <w:pStyle w:val="SongsLyrics"/>
      </w:pPr>
      <w:r>
        <w:t xml:space="preserve">            </w:t>
      </w:r>
      <w:r w:rsidRPr="008F60CD">
        <w:t xml:space="preserve">   </w:t>
      </w:r>
      <w:r w:rsidR="002E4861">
        <w:rPr>
          <w:rStyle w:val="SongsChords"/>
        </w:rPr>
        <w:t>D</w:t>
      </w:r>
      <w:r>
        <w:t xml:space="preserve">     </w:t>
      </w:r>
      <w:r w:rsidRPr="008F60CD">
        <w:t xml:space="preserve">   </w:t>
      </w:r>
      <w:r w:rsidR="002E4861">
        <w:rPr>
          <w:rStyle w:val="SongsChords"/>
        </w:rPr>
        <w:t>A</w:t>
      </w:r>
    </w:p>
    <w:p w14:paraId="3B0B0679" w14:textId="77777777" w:rsidR="008F60CD" w:rsidRPr="008F60CD" w:rsidRDefault="008F60CD" w:rsidP="00F96BB4">
      <w:pPr>
        <w:pStyle w:val="SongsLyrics"/>
      </w:pPr>
      <w:r w:rsidRPr="008F60CD">
        <w:t>You're looking into my heart</w:t>
      </w:r>
    </w:p>
    <w:p w14:paraId="31042D3E" w14:textId="77777777" w:rsidR="008F60CD" w:rsidRDefault="008F60CD" w:rsidP="00F96BB4">
      <w:pPr>
        <w:pStyle w:val="SongsLyrics"/>
      </w:pPr>
    </w:p>
    <w:p w14:paraId="07E10AAE" w14:textId="77777777" w:rsidR="00F96BB4" w:rsidRPr="008F60CD" w:rsidRDefault="00F96BB4" w:rsidP="00F96BB4">
      <w:pPr>
        <w:pStyle w:val="SongsLyrics"/>
      </w:pPr>
    </w:p>
    <w:p w14:paraId="084882D6" w14:textId="77777777" w:rsidR="008F60CD" w:rsidRDefault="008F60CD" w:rsidP="00F96BB4">
      <w:pPr>
        <w:pStyle w:val="SongsLyrics"/>
      </w:pPr>
      <w:r w:rsidRPr="008F60CD">
        <w:t>[Chorus]</w:t>
      </w:r>
    </w:p>
    <w:p w14:paraId="60D00104" w14:textId="77777777" w:rsidR="002F4235" w:rsidRPr="008F60CD" w:rsidRDefault="002F4235" w:rsidP="00F96BB4">
      <w:pPr>
        <w:pStyle w:val="SongsLyrics"/>
      </w:pPr>
    </w:p>
    <w:p w14:paraId="26C3D5EA" w14:textId="64E8C9FA" w:rsidR="008F60CD" w:rsidRPr="008F60CD" w:rsidRDefault="002E4861" w:rsidP="00F96BB4">
      <w:pPr>
        <w:pStyle w:val="SongsLyrics"/>
      </w:pPr>
      <w:r>
        <w:rPr>
          <w:rStyle w:val="SongsChords"/>
        </w:rPr>
        <w:t>D</w:t>
      </w:r>
      <w:r w:rsidR="008F60CD" w:rsidRPr="008F60CD">
        <w:t xml:space="preserve">                      </w:t>
      </w:r>
      <w:r>
        <w:rPr>
          <w:rStyle w:val="SongsChords"/>
        </w:rPr>
        <w:t>A</w:t>
      </w:r>
    </w:p>
    <w:p w14:paraId="41F23538" w14:textId="77777777" w:rsidR="008F60CD" w:rsidRPr="008F60CD" w:rsidRDefault="008F60CD" w:rsidP="00F96BB4">
      <w:pPr>
        <w:pStyle w:val="SongsLyrics"/>
      </w:pPr>
      <w:r w:rsidRPr="008F60CD">
        <w:t>I'm coming back to the heart of worship</w:t>
      </w:r>
    </w:p>
    <w:p w14:paraId="03F07C90" w14:textId="51996F6F" w:rsidR="008F60CD" w:rsidRPr="00F96BB4" w:rsidRDefault="008F60CD" w:rsidP="00F96BB4">
      <w:pPr>
        <w:pStyle w:val="SongsLyrics"/>
      </w:pPr>
      <w:r w:rsidRPr="008F60CD">
        <w:t xml:space="preserve">         </w:t>
      </w:r>
      <w:r w:rsidR="002E4861">
        <w:rPr>
          <w:rStyle w:val="SongsChords"/>
        </w:rPr>
        <w:t>E</w:t>
      </w:r>
      <w:r w:rsidRPr="00F96BB4">
        <w:rPr>
          <w:rStyle w:val="SongsChords"/>
        </w:rPr>
        <w:t>m</w:t>
      </w:r>
    </w:p>
    <w:p w14:paraId="3BE76446" w14:textId="77777777" w:rsidR="008F60CD" w:rsidRPr="008F60CD" w:rsidRDefault="008F60CD" w:rsidP="00F96BB4">
      <w:pPr>
        <w:pStyle w:val="SongsLyrics"/>
      </w:pPr>
      <w:r w:rsidRPr="008F60CD">
        <w:t>And it's all about You</w:t>
      </w:r>
    </w:p>
    <w:p w14:paraId="36FEA19B" w14:textId="2DEEB5A7" w:rsidR="008F60CD" w:rsidRPr="008F60CD" w:rsidRDefault="008F60CD" w:rsidP="00F96BB4">
      <w:pPr>
        <w:pStyle w:val="SongsLyrics"/>
      </w:pPr>
      <w:r w:rsidRPr="008F60CD">
        <w:t xml:space="preserve">     </w:t>
      </w:r>
      <w:r w:rsidR="002E4861">
        <w:rPr>
          <w:rStyle w:val="SongsChords"/>
        </w:rPr>
        <w:t>G</w:t>
      </w:r>
      <w:r w:rsidR="003E45E9">
        <w:t xml:space="preserve">         </w:t>
      </w:r>
      <w:r w:rsidR="002E4861">
        <w:rPr>
          <w:rStyle w:val="SongsChords"/>
        </w:rPr>
        <w:t>A</w:t>
      </w:r>
      <w:r w:rsidRPr="008F60CD">
        <w:t xml:space="preserve">       </w:t>
      </w:r>
      <w:r w:rsidR="002E4861">
        <w:rPr>
          <w:rStyle w:val="SongsChords"/>
        </w:rPr>
        <w:t>D</w:t>
      </w:r>
    </w:p>
    <w:p w14:paraId="618A786B" w14:textId="77777777" w:rsidR="008F60CD" w:rsidRPr="008F60CD" w:rsidRDefault="008F60CD" w:rsidP="00F96BB4">
      <w:pPr>
        <w:pStyle w:val="SongsLyrics"/>
      </w:pPr>
      <w:r w:rsidRPr="008F60CD">
        <w:t>It's all about You, Jesus</w:t>
      </w:r>
    </w:p>
    <w:p w14:paraId="183A9B28" w14:textId="6E8054A9" w:rsidR="008F60CD" w:rsidRPr="008F60CD" w:rsidRDefault="002E4861" w:rsidP="00F96BB4">
      <w:pPr>
        <w:pStyle w:val="SongsLyrics"/>
      </w:pPr>
      <w:r>
        <w:rPr>
          <w:rStyle w:val="SongsChords"/>
        </w:rPr>
        <w:t>D</w:t>
      </w:r>
      <w:r w:rsidR="008F60CD" w:rsidRPr="008F60CD">
        <w:t xml:space="preserve">                        </w:t>
      </w:r>
      <w:r>
        <w:rPr>
          <w:rStyle w:val="SongsChords"/>
        </w:rPr>
        <w:t>A</w:t>
      </w:r>
    </w:p>
    <w:p w14:paraId="1B5F11CB" w14:textId="77777777" w:rsidR="008F60CD" w:rsidRPr="008F60CD" w:rsidRDefault="008F60CD" w:rsidP="00F96BB4">
      <w:pPr>
        <w:pStyle w:val="SongsLyrics"/>
      </w:pPr>
      <w:r w:rsidRPr="008F60CD">
        <w:t>I'm sorry, Lord, for the thing I've made it</w:t>
      </w:r>
    </w:p>
    <w:p w14:paraId="293A5E6E" w14:textId="4C3CD20D" w:rsidR="008F60CD" w:rsidRPr="00F96BB4" w:rsidRDefault="008F60CD" w:rsidP="00F96BB4">
      <w:pPr>
        <w:pStyle w:val="SongsLyrics"/>
      </w:pPr>
      <w:r w:rsidRPr="008F60CD">
        <w:t xml:space="preserve">          </w:t>
      </w:r>
      <w:r w:rsidR="002E4861">
        <w:rPr>
          <w:rStyle w:val="SongsChords"/>
        </w:rPr>
        <w:t>E</w:t>
      </w:r>
      <w:r w:rsidRPr="00F96BB4">
        <w:rPr>
          <w:rStyle w:val="SongsChords"/>
        </w:rPr>
        <w:t>m</w:t>
      </w:r>
    </w:p>
    <w:p w14:paraId="3F4578F4" w14:textId="77777777" w:rsidR="008F60CD" w:rsidRPr="008F60CD" w:rsidRDefault="008F60CD" w:rsidP="00F96BB4">
      <w:pPr>
        <w:pStyle w:val="SongsLyrics"/>
      </w:pPr>
      <w:r w:rsidRPr="008F60CD">
        <w:t>When it's all about You</w:t>
      </w:r>
    </w:p>
    <w:p w14:paraId="673DFE0F" w14:textId="351F347A" w:rsidR="008F60CD" w:rsidRPr="008F60CD" w:rsidRDefault="008F60CD" w:rsidP="00F96BB4">
      <w:pPr>
        <w:pStyle w:val="SongsLyrics"/>
      </w:pPr>
      <w:r w:rsidRPr="008F60CD">
        <w:t xml:space="preserve">     </w:t>
      </w:r>
      <w:r w:rsidR="002E4861">
        <w:rPr>
          <w:rStyle w:val="SongsChords"/>
        </w:rPr>
        <w:t>G</w:t>
      </w:r>
      <w:r w:rsidR="003E45E9">
        <w:t xml:space="preserve">         </w:t>
      </w:r>
      <w:r w:rsidR="002E4861">
        <w:rPr>
          <w:rStyle w:val="SongsChords"/>
        </w:rPr>
        <w:t>A</w:t>
      </w:r>
      <w:r w:rsidR="003E45E9" w:rsidRPr="008F60CD">
        <w:t xml:space="preserve">       </w:t>
      </w:r>
      <w:r w:rsidR="002E4861">
        <w:rPr>
          <w:rStyle w:val="SongsChords"/>
        </w:rPr>
        <w:t>D</w:t>
      </w:r>
    </w:p>
    <w:p w14:paraId="504861FC" w14:textId="77777777" w:rsidR="008F60CD" w:rsidRDefault="008F60CD" w:rsidP="00F96BB4">
      <w:pPr>
        <w:pStyle w:val="SongsLyrics"/>
      </w:pPr>
      <w:r w:rsidRPr="008F60CD">
        <w:t>It's all about You, Jesus</w:t>
      </w:r>
    </w:p>
    <w:p w14:paraId="03E3E6E7" w14:textId="77777777" w:rsidR="008F60CD" w:rsidRDefault="008F60CD" w:rsidP="00F96BB4">
      <w:pPr>
        <w:pStyle w:val="SongsLyrics"/>
      </w:pPr>
    </w:p>
    <w:p w14:paraId="591DE40A" w14:textId="77777777" w:rsidR="008F60CD" w:rsidRDefault="008F60CD" w:rsidP="00F96BB4">
      <w:pPr>
        <w:pStyle w:val="SongsLyrics"/>
      </w:pPr>
      <w:r>
        <w:br w:type="column"/>
      </w:r>
    </w:p>
    <w:p w14:paraId="6AC22F58" w14:textId="77777777" w:rsidR="008F60CD" w:rsidRDefault="008F60CD" w:rsidP="00F96BB4">
      <w:pPr>
        <w:pStyle w:val="SongsLyrics"/>
      </w:pPr>
    </w:p>
    <w:p w14:paraId="369F2966" w14:textId="77777777" w:rsidR="008F60CD" w:rsidRPr="008F60CD" w:rsidRDefault="008F60CD" w:rsidP="00F96BB4">
      <w:pPr>
        <w:pStyle w:val="SongsLyrics"/>
      </w:pPr>
    </w:p>
    <w:p w14:paraId="1303ED26" w14:textId="77777777" w:rsidR="008F60CD" w:rsidRDefault="008F60CD" w:rsidP="00F96BB4">
      <w:pPr>
        <w:pStyle w:val="SongsLyrics"/>
      </w:pPr>
      <w:r w:rsidRPr="008F60CD">
        <w:t>[Verse 2]</w:t>
      </w:r>
    </w:p>
    <w:p w14:paraId="18AD7C09" w14:textId="77777777" w:rsidR="002F4235" w:rsidRPr="008F60CD" w:rsidRDefault="002F4235" w:rsidP="00F96BB4">
      <w:pPr>
        <w:pStyle w:val="SongsLyrics"/>
      </w:pPr>
    </w:p>
    <w:p w14:paraId="527C25B5" w14:textId="1C1369F2" w:rsidR="008F60CD" w:rsidRPr="008F60CD" w:rsidRDefault="002E4861" w:rsidP="00F96BB4">
      <w:pPr>
        <w:pStyle w:val="SongsLyrics"/>
      </w:pPr>
      <w:r>
        <w:rPr>
          <w:rStyle w:val="SongsChords"/>
        </w:rPr>
        <w:t>D</w:t>
      </w:r>
      <w:r w:rsidR="008F60CD" w:rsidRPr="008F60CD">
        <w:t xml:space="preserve">               </w:t>
      </w:r>
      <w:r>
        <w:rPr>
          <w:rStyle w:val="SongsChords"/>
        </w:rPr>
        <w:t>A</w:t>
      </w:r>
    </w:p>
    <w:p w14:paraId="7FBF72AE" w14:textId="77777777" w:rsidR="008F60CD" w:rsidRPr="008F60CD" w:rsidRDefault="008F60CD" w:rsidP="00F96BB4">
      <w:pPr>
        <w:pStyle w:val="SongsLyrics"/>
      </w:pPr>
      <w:r w:rsidRPr="008F60CD">
        <w:t>King of endless worth</w:t>
      </w:r>
    </w:p>
    <w:p w14:paraId="6E9F8CEC" w14:textId="2FD41DAA" w:rsidR="008F60CD" w:rsidRPr="00F96BB4" w:rsidRDefault="008F60CD" w:rsidP="00F96BB4">
      <w:pPr>
        <w:pStyle w:val="SongsLyrics"/>
      </w:pPr>
      <w:r w:rsidRPr="008F60CD">
        <w:t xml:space="preserve">               </w:t>
      </w:r>
      <w:r w:rsidR="002E4861">
        <w:rPr>
          <w:rStyle w:val="SongsChords"/>
        </w:rPr>
        <w:t>B</w:t>
      </w:r>
      <w:r w:rsidRPr="00F96BB4">
        <w:rPr>
          <w:rStyle w:val="SongsChords"/>
        </w:rPr>
        <w:t>m</w:t>
      </w:r>
    </w:p>
    <w:p w14:paraId="79EE228E" w14:textId="77777777" w:rsidR="008F60CD" w:rsidRPr="008F60CD" w:rsidRDefault="008F60CD" w:rsidP="00F96BB4">
      <w:pPr>
        <w:pStyle w:val="SongsLyrics"/>
      </w:pPr>
      <w:r w:rsidRPr="008F60CD">
        <w:t>No one could express</w:t>
      </w:r>
    </w:p>
    <w:p w14:paraId="3FB0A649" w14:textId="7782D7CC" w:rsidR="008F60CD" w:rsidRPr="00F96BB4" w:rsidRDefault="008F60CD" w:rsidP="00F96BB4">
      <w:pPr>
        <w:pStyle w:val="SongsLyrics"/>
      </w:pPr>
      <w:r w:rsidRPr="008F60CD">
        <w:t xml:space="preserve">               </w:t>
      </w:r>
      <w:r w:rsidR="002E4861">
        <w:rPr>
          <w:rStyle w:val="SongsChords"/>
        </w:rPr>
        <w:t>A</w:t>
      </w:r>
    </w:p>
    <w:p w14:paraId="76E80C5E" w14:textId="77777777" w:rsidR="008F60CD" w:rsidRPr="008F60CD" w:rsidRDefault="008F60CD" w:rsidP="00F96BB4">
      <w:pPr>
        <w:pStyle w:val="SongsLyrics"/>
      </w:pPr>
      <w:r w:rsidRPr="008F60CD">
        <w:t>How much you deserve</w:t>
      </w:r>
    </w:p>
    <w:p w14:paraId="3F2F67C9" w14:textId="49FD3D26" w:rsidR="008F60CD" w:rsidRPr="008F60CD" w:rsidRDefault="002E4861" w:rsidP="00F96BB4">
      <w:pPr>
        <w:pStyle w:val="SongsLyrics"/>
      </w:pPr>
      <w:r>
        <w:rPr>
          <w:rStyle w:val="SongsChords"/>
        </w:rPr>
        <w:t>D</w:t>
      </w:r>
      <w:r w:rsidR="008F60CD" w:rsidRPr="008F60CD">
        <w:t xml:space="preserve">                   </w:t>
      </w:r>
      <w:r>
        <w:rPr>
          <w:rStyle w:val="SongsChords"/>
        </w:rPr>
        <w:t>A</w:t>
      </w:r>
    </w:p>
    <w:p w14:paraId="18AD6AC1" w14:textId="77777777" w:rsidR="008F60CD" w:rsidRPr="008F60CD" w:rsidRDefault="008F60CD" w:rsidP="00F96BB4">
      <w:pPr>
        <w:pStyle w:val="SongsLyrics"/>
      </w:pPr>
      <w:r w:rsidRPr="008F60CD">
        <w:t>Though I'm weak and poor</w:t>
      </w:r>
    </w:p>
    <w:p w14:paraId="4FE534B2" w14:textId="131FC56E" w:rsidR="008F60CD" w:rsidRPr="00F96BB4" w:rsidRDefault="008F60CD" w:rsidP="00F96BB4">
      <w:pPr>
        <w:pStyle w:val="SongsLyrics"/>
      </w:pPr>
      <w:r w:rsidRPr="008F60CD">
        <w:t xml:space="preserve">              </w:t>
      </w:r>
      <w:r w:rsidR="002E4861">
        <w:rPr>
          <w:rStyle w:val="SongsChords"/>
        </w:rPr>
        <w:t>B</w:t>
      </w:r>
      <w:r w:rsidRPr="00F96BB4">
        <w:rPr>
          <w:rStyle w:val="SongsChords"/>
        </w:rPr>
        <w:t>m</w:t>
      </w:r>
    </w:p>
    <w:p w14:paraId="27236E8D" w14:textId="77777777" w:rsidR="008F60CD" w:rsidRPr="008F60CD" w:rsidRDefault="008F60CD" w:rsidP="00F96BB4">
      <w:pPr>
        <w:pStyle w:val="SongsLyrics"/>
      </w:pPr>
      <w:r w:rsidRPr="008F60CD">
        <w:t>All I have is yours</w:t>
      </w:r>
    </w:p>
    <w:p w14:paraId="1554E18E" w14:textId="44E5D2A5" w:rsidR="008F60CD" w:rsidRPr="00F96BB4" w:rsidRDefault="008F60CD" w:rsidP="00F96BB4">
      <w:pPr>
        <w:pStyle w:val="SongsLyrics"/>
      </w:pPr>
      <w:r w:rsidRPr="008F60CD">
        <w:t xml:space="preserve">             </w:t>
      </w:r>
      <w:r w:rsidR="002E4861">
        <w:rPr>
          <w:rStyle w:val="SongsChords"/>
        </w:rPr>
        <w:t>A</w:t>
      </w:r>
    </w:p>
    <w:p w14:paraId="745DBF40" w14:textId="77777777" w:rsidR="008F60CD" w:rsidRPr="008F60CD" w:rsidRDefault="008F60CD" w:rsidP="00F96BB4">
      <w:pPr>
        <w:pStyle w:val="SongsLyrics"/>
      </w:pPr>
      <w:r w:rsidRPr="008F60CD">
        <w:t>Every single breath</w:t>
      </w:r>
    </w:p>
    <w:p w14:paraId="4B7F0312" w14:textId="77777777" w:rsidR="008F60CD" w:rsidRPr="008F60CD" w:rsidRDefault="008F60CD" w:rsidP="00F96BB4">
      <w:pPr>
        <w:pStyle w:val="SongsLyrics"/>
      </w:pPr>
    </w:p>
    <w:p w14:paraId="62A59717" w14:textId="77777777" w:rsidR="008F60CD" w:rsidRPr="008F60CD" w:rsidRDefault="008F60CD" w:rsidP="00F96BB4">
      <w:pPr>
        <w:pStyle w:val="SongsLyrics"/>
      </w:pPr>
    </w:p>
    <w:sectPr w:rsidR="008F60CD" w:rsidRPr="008F60CD" w:rsidSect="00D73109">
      <w:pgSz w:w="12240" w:h="15840"/>
      <w:pgMar w:top="720" w:right="720" w:bottom="720" w:left="720" w:header="720" w:footer="720" w:gutter="0"/>
      <w:cols w:num="2" w:space="4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CD"/>
    <w:rsid w:val="00005BB9"/>
    <w:rsid w:val="0028668A"/>
    <w:rsid w:val="002A53D7"/>
    <w:rsid w:val="002E4861"/>
    <w:rsid w:val="002E5658"/>
    <w:rsid w:val="002F4235"/>
    <w:rsid w:val="003E45E9"/>
    <w:rsid w:val="004616A6"/>
    <w:rsid w:val="004C6967"/>
    <w:rsid w:val="008233DC"/>
    <w:rsid w:val="0083224C"/>
    <w:rsid w:val="008F60CD"/>
    <w:rsid w:val="00CD650E"/>
    <w:rsid w:val="00D73109"/>
    <w:rsid w:val="00DD5892"/>
    <w:rsid w:val="00F9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39AF7"/>
  <w15:chartTrackingRefBased/>
  <w15:docId w15:val="{95C36B3D-BD53-4479-B0D9-265233C3E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3D7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ongsChords">
    <w:name w:val="Songs Chords"/>
    <w:uiPriority w:val="1"/>
    <w:qFormat/>
    <w:rsid w:val="00F96BB4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F96BB4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F96BB4"/>
    <w:rPr>
      <w:rFonts w:ascii="Courier New" w:eastAsia="Courier New" w:hAnsi="Courier New" w:cs="Courier New"/>
      <w:sz w:val="20"/>
      <w:lang w:eastAsia="ko-KR"/>
    </w:rPr>
  </w:style>
  <w:style w:type="character" w:customStyle="1" w:styleId="SongsTitle">
    <w:name w:val="Songs Title"/>
    <w:uiPriority w:val="1"/>
    <w:qFormat/>
    <w:rsid w:val="00F96BB4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9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14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14</cp:revision>
  <dcterms:created xsi:type="dcterms:W3CDTF">2016-12-25T16:47:00Z</dcterms:created>
  <dcterms:modified xsi:type="dcterms:W3CDTF">2024-04-21T05:14:00Z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